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59BA" w14:textId="77777777" w:rsidR="00E47F7B" w:rsidRPr="006E1E11" w:rsidRDefault="00E47F7B" w:rsidP="006E1E11">
      <w:pPr>
        <w:spacing w:after="0" w:line="240" w:lineRule="auto"/>
        <w:rPr>
          <w:rFonts w:ascii="Times New Roman" w:eastAsia="Times New Roman" w:hAnsi="Times New Roman" w:cs="Times New Roman"/>
          <w:b/>
          <w:color w:val="333399"/>
          <w:sz w:val="20"/>
          <w:szCs w:val="20"/>
          <w:lang w:val="en-US"/>
        </w:rPr>
      </w:pPr>
    </w:p>
    <w:p w14:paraId="6C4DEABE" w14:textId="77777777" w:rsidR="00AD23AA" w:rsidRPr="0036012A" w:rsidRDefault="006E1E11" w:rsidP="00E47F7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</w:pPr>
      <w:r w:rsidRPr="0036012A">
        <w:rPr>
          <w:rFonts w:asciiTheme="majorHAnsi" w:eastAsia="Times New Roman" w:hAnsiTheme="majorHAnsi" w:cs="Times New Roman"/>
          <w:b/>
          <w:noProof/>
          <w:color w:val="333399"/>
          <w:sz w:val="44"/>
          <w:szCs w:val="36"/>
          <w:u w:val="double"/>
        </w:rPr>
        <w:drawing>
          <wp:anchor distT="0" distB="0" distL="114300" distR="114300" simplePos="0" relativeHeight="251659776" behindDoc="0" locked="0" layoutInCell="1" allowOverlap="1" wp14:anchorId="08D7BEF2" wp14:editId="57C503C2">
            <wp:simplePos x="0" y="0"/>
            <wp:positionH relativeFrom="column">
              <wp:posOffset>60960</wp:posOffset>
            </wp:positionH>
            <wp:positionV relativeFrom="paragraph">
              <wp:posOffset>59690</wp:posOffset>
            </wp:positionV>
            <wp:extent cx="647700" cy="742950"/>
            <wp:effectExtent l="0" t="0" r="0" b="0"/>
            <wp:wrapNone/>
            <wp:docPr id="5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  <w:t>E.A.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</w:rPr>
        <w:t>Σ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  <w:t xml:space="preserve"> </w:t>
      </w:r>
      <w:proofErr w:type="spellStart"/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</w:rPr>
        <w:t>Σ</w:t>
      </w:r>
      <w:proofErr w:type="spellEnd"/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  <w:t>.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</w:rPr>
        <w:t>Ε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  <w:t>.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</w:rPr>
        <w:t>Γ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  <w:t>.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</w:rPr>
        <w:t>Α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  <w:t>.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</w:rPr>
        <w:t>Σ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  <w:t xml:space="preserve">. 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</w:rPr>
        <w:t>ΧΙΟΥ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  <w:lang w:val="en-US"/>
        </w:rPr>
        <w:t xml:space="preserve"> - </w:t>
      </w:r>
      <w:r w:rsidR="00AD23AA" w:rsidRPr="0036012A">
        <w:rPr>
          <w:rFonts w:asciiTheme="majorHAnsi" w:eastAsia="Times New Roman" w:hAnsiTheme="majorHAnsi" w:cs="Times New Roman"/>
          <w:b/>
          <w:color w:val="333399"/>
          <w:sz w:val="44"/>
          <w:szCs w:val="36"/>
          <w:u w:val="double"/>
        </w:rPr>
        <w:t>ΣΑΜΟΥ</w:t>
      </w:r>
    </w:p>
    <w:p w14:paraId="04336161" w14:textId="77777777" w:rsidR="00AD23AA" w:rsidRPr="006E17B1" w:rsidRDefault="00F14E14" w:rsidP="006E17B1">
      <w:pPr>
        <w:tabs>
          <w:tab w:val="left" w:pos="4770"/>
          <w:tab w:val="left" w:pos="5670"/>
          <w:tab w:val="left" w:pos="6660"/>
        </w:tabs>
        <w:spacing w:after="0" w:line="240" w:lineRule="auto"/>
        <w:rPr>
          <w:rFonts w:asciiTheme="majorHAnsi" w:eastAsia="Times New Roman" w:hAnsiTheme="majorHAnsi" w:cs="Times New Roman"/>
          <w:bCs/>
          <w:color w:val="333399"/>
          <w:sz w:val="28"/>
          <w:szCs w:val="24"/>
        </w:rPr>
      </w:pPr>
      <w:r w:rsidRPr="00590168">
        <w:rPr>
          <w:rFonts w:ascii="Times New Roman" w:eastAsia="Times New Roman" w:hAnsi="Times New Roman" w:cs="Times New Roman"/>
          <w:bCs/>
          <w:color w:val="333399"/>
          <w:szCs w:val="20"/>
          <w:lang w:val="en-US"/>
        </w:rPr>
        <w:t xml:space="preserve">                                  </w:t>
      </w:r>
      <w:r w:rsidR="006E17B1" w:rsidRPr="00590168">
        <w:rPr>
          <w:rFonts w:ascii="Times New Roman" w:eastAsia="Times New Roman" w:hAnsi="Times New Roman" w:cs="Times New Roman"/>
          <w:bCs/>
          <w:color w:val="333399"/>
          <w:szCs w:val="20"/>
          <w:lang w:val="en-US"/>
        </w:rPr>
        <w:t xml:space="preserve">  </w:t>
      </w:r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ΣΥΛΛΑ 8 ΔΗΜΟΤΙΚΟ ΣΤΑΔΙΟ</w:t>
      </w:r>
      <w:r w:rsidR="00EC4A79" w:rsidRPr="00EC4A79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</w:t>
      </w:r>
      <w:r w:rsidR="00EC4A79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ΧΙΟΥ</w:t>
      </w:r>
      <w:r w:rsidR="006E17B1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–Τ</w:t>
      </w:r>
      <w:r w:rsidR="00EC4A79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.</w:t>
      </w:r>
      <w:r w:rsidR="006E17B1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Κ</w:t>
      </w:r>
      <w:r w:rsidR="00EC4A79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.</w:t>
      </w:r>
      <w:r w:rsidR="006E17B1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82100 </w:t>
      </w:r>
    </w:p>
    <w:p w14:paraId="422B7E82" w14:textId="77777777" w:rsidR="00AD23AA" w:rsidRPr="006E17B1" w:rsidRDefault="0036012A" w:rsidP="0036012A">
      <w:pPr>
        <w:tabs>
          <w:tab w:val="left" w:pos="4410"/>
          <w:tab w:val="left" w:pos="4590"/>
          <w:tab w:val="left" w:pos="4770"/>
          <w:tab w:val="left" w:pos="6660"/>
        </w:tabs>
        <w:spacing w:after="0" w:line="240" w:lineRule="auto"/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</w:pPr>
      <w:r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                      </w:t>
      </w:r>
      <w:r w:rsid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       </w:t>
      </w:r>
      <w:r w:rsidR="006E17B1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</w:t>
      </w:r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ΤΗΛ-ΦΑΞ :</w:t>
      </w:r>
      <w:r w:rsid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</w:t>
      </w:r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22710 20588</w:t>
      </w:r>
    </w:p>
    <w:p w14:paraId="19A12AE1" w14:textId="77777777" w:rsidR="00A02674" w:rsidRPr="006E17B1" w:rsidRDefault="006E17B1" w:rsidP="006E17B1">
      <w:pPr>
        <w:tabs>
          <w:tab w:val="left" w:pos="4410"/>
          <w:tab w:val="left" w:pos="4590"/>
          <w:tab w:val="left" w:pos="4770"/>
          <w:tab w:val="left" w:pos="6660"/>
        </w:tabs>
        <w:spacing w:after="0" w:line="240" w:lineRule="auto"/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</w:pPr>
      <w:r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                               </w:t>
      </w:r>
      <w:r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 xml:space="preserve"> </w:t>
      </w:r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e</w:t>
      </w:r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-</w:t>
      </w:r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mail</w:t>
      </w:r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:</w:t>
      </w:r>
      <w:proofErr w:type="spellStart"/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segaschios</w:t>
      </w:r>
      <w:proofErr w:type="spellEnd"/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-</w:t>
      </w:r>
      <w:proofErr w:type="spellStart"/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samos</w:t>
      </w:r>
      <w:proofErr w:type="spellEnd"/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@</w:t>
      </w:r>
      <w:proofErr w:type="spellStart"/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otenet</w:t>
      </w:r>
      <w:proofErr w:type="spellEnd"/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</w:rPr>
        <w:t>.</w:t>
      </w:r>
      <w:r w:rsidR="00AD23AA" w:rsidRPr="006E17B1">
        <w:rPr>
          <w:rFonts w:asciiTheme="majorHAnsi" w:eastAsia="Times New Roman" w:hAnsiTheme="majorHAnsi" w:cs="Times New Roman"/>
          <w:b/>
          <w:color w:val="333399"/>
          <w:sz w:val="28"/>
          <w:szCs w:val="24"/>
          <w:lang w:val="en-US"/>
        </w:rPr>
        <w:t>gr</w:t>
      </w:r>
    </w:p>
    <w:p w14:paraId="56F6B18F" w14:textId="77777777" w:rsidR="002237E9" w:rsidRPr="007A597B" w:rsidRDefault="00855BDE" w:rsidP="007A59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C2E0C02" wp14:editId="4D8F7D18">
                <wp:simplePos x="0" y="0"/>
                <wp:positionH relativeFrom="column">
                  <wp:posOffset>-685800</wp:posOffset>
                </wp:positionH>
                <wp:positionV relativeFrom="paragraph">
                  <wp:posOffset>90804</wp:posOffset>
                </wp:positionV>
                <wp:extent cx="7486650" cy="0"/>
                <wp:effectExtent l="0" t="19050" r="19050" b="381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35062" id="Line 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pt,7.15pt" to="535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" strokecolor="#339" strokeweight="5pt">
                <v:stroke linestyle="thickThin"/>
              </v:line>
            </w:pict>
          </mc:Fallback>
        </mc:AlternateContent>
      </w:r>
    </w:p>
    <w:p w14:paraId="5106A127" w14:textId="77777777" w:rsidR="002237E9" w:rsidRDefault="002237E9" w:rsidP="007A597B">
      <w:pPr>
        <w:spacing w:after="0" w:line="240" w:lineRule="auto"/>
        <w:rPr>
          <w:noProof/>
        </w:rPr>
      </w:pPr>
    </w:p>
    <w:p w14:paraId="066125B8" w14:textId="77777777" w:rsidR="002C779F" w:rsidRDefault="002C779F" w:rsidP="007A597B">
      <w:pPr>
        <w:spacing w:after="0" w:line="240" w:lineRule="auto"/>
        <w:rPr>
          <w:noProof/>
        </w:rPr>
      </w:pPr>
    </w:p>
    <w:p w14:paraId="57F0C16F" w14:textId="3C1A9CEE" w:rsidR="002C779F" w:rsidRDefault="00F53AF9" w:rsidP="007A597B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Χίος,</w:t>
      </w:r>
      <w:r w:rsidR="0061630F">
        <w:rPr>
          <w:noProof/>
        </w:rPr>
        <w:t>17 Ιανουαρίου</w:t>
      </w:r>
      <w:r>
        <w:rPr>
          <w:noProof/>
        </w:rPr>
        <w:t xml:space="preserve"> 202</w:t>
      </w:r>
      <w:r w:rsidR="0061630F">
        <w:rPr>
          <w:noProof/>
        </w:rPr>
        <w:t>5</w:t>
      </w:r>
    </w:p>
    <w:p w14:paraId="6475547D" w14:textId="04372FA8" w:rsidR="00F53AF9" w:rsidRDefault="00F53AF9" w:rsidP="007A597B">
      <w:pPr>
        <w:spacing w:after="0" w:line="240" w:lineRule="auto"/>
        <w:rPr>
          <w:noProof/>
        </w:rPr>
      </w:pPr>
    </w:p>
    <w:p w14:paraId="542BF741" w14:textId="35B94D6F" w:rsidR="00F53AF9" w:rsidRDefault="00F53AF9" w:rsidP="007A597B">
      <w:pPr>
        <w:spacing w:after="0" w:line="240" w:lineRule="auto"/>
        <w:rPr>
          <w:noProof/>
        </w:rPr>
      </w:pPr>
    </w:p>
    <w:p w14:paraId="20DC667B" w14:textId="17279975" w:rsidR="00F53AF9" w:rsidRDefault="00F53AF9" w:rsidP="007A597B">
      <w:pPr>
        <w:spacing w:after="0" w:line="240" w:lineRule="auto"/>
        <w:rPr>
          <w:noProof/>
          <w:sz w:val="36"/>
          <w:szCs w:val="36"/>
          <w:u w:val="single"/>
        </w:rPr>
      </w:pPr>
      <w:r w:rsidRPr="00F53AF9">
        <w:rPr>
          <w:noProof/>
        </w:rPr>
        <w:t xml:space="preserve">                                                       </w:t>
      </w:r>
      <w:r w:rsidRPr="00F53AF9">
        <w:rPr>
          <w:noProof/>
        </w:rPr>
        <w:tab/>
      </w:r>
      <w:r w:rsidRPr="00F53AF9">
        <w:rPr>
          <w:noProof/>
          <w:sz w:val="36"/>
          <w:szCs w:val="36"/>
          <w:u w:val="single"/>
        </w:rPr>
        <w:t>ΔΕΛΤΙΟ ΤΥΠΟΥ</w:t>
      </w:r>
    </w:p>
    <w:p w14:paraId="6536CEBB" w14:textId="77777777" w:rsidR="004C2E03" w:rsidRPr="00F53AF9" w:rsidRDefault="004C2E03" w:rsidP="007A597B">
      <w:pPr>
        <w:spacing w:after="0" w:line="240" w:lineRule="auto"/>
        <w:rPr>
          <w:noProof/>
          <w:sz w:val="36"/>
          <w:szCs w:val="36"/>
          <w:u w:val="single"/>
        </w:rPr>
      </w:pPr>
    </w:p>
    <w:p w14:paraId="5F7599DA" w14:textId="582B0931" w:rsidR="00FA404B" w:rsidRDefault="0061630F" w:rsidP="007A597B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Σας ενημερώνουμε ότι το Περιφερειακό Πρωτάθλημα Ανωμάλου Δρόμου </w:t>
      </w:r>
      <w:r w:rsidR="00FA404B">
        <w:rPr>
          <w:noProof/>
          <w:sz w:val="24"/>
          <w:szCs w:val="24"/>
        </w:rPr>
        <w:t>σε Δημόσια Οδό</w:t>
      </w:r>
      <w:r>
        <w:rPr>
          <w:noProof/>
          <w:sz w:val="24"/>
          <w:szCs w:val="24"/>
        </w:rPr>
        <w:t xml:space="preserve">,που είχε προγραμματιστεί να διεξαχθεί την Κυριακή </w:t>
      </w:r>
      <w:r w:rsidR="00FA404B">
        <w:rPr>
          <w:noProof/>
          <w:sz w:val="24"/>
          <w:szCs w:val="24"/>
        </w:rPr>
        <w:t xml:space="preserve"> 19 Ιανουαρίου 2025, αναβάλλεται για τεχνικούς λόγους.</w:t>
      </w:r>
    </w:p>
    <w:p w14:paraId="4A39A500" w14:textId="3D9C2FFD" w:rsidR="002C779F" w:rsidRDefault="00FA404B" w:rsidP="007A597B">
      <w:pPr>
        <w:spacing w:after="0" w:line="240" w:lineRule="auto"/>
        <w:rPr>
          <w:noProof/>
        </w:rPr>
      </w:pPr>
      <w:r>
        <w:rPr>
          <w:noProof/>
          <w:sz w:val="24"/>
          <w:szCs w:val="24"/>
        </w:rPr>
        <w:t>Μ</w:t>
      </w:r>
      <w:r w:rsidR="0061630F">
        <w:rPr>
          <w:noProof/>
          <w:sz w:val="24"/>
          <w:szCs w:val="24"/>
        </w:rPr>
        <w:t>ε νεότερη ανακοίνωσή μας  θα σας γνωστοποιήσουμε τη νέα ημερομηνία διεξαγωγής της διοργάνωσης.</w:t>
      </w:r>
    </w:p>
    <w:p w14:paraId="3130961E" w14:textId="77777777" w:rsidR="002C779F" w:rsidRDefault="002C779F" w:rsidP="007A597B">
      <w:pPr>
        <w:spacing w:after="0" w:line="240" w:lineRule="auto"/>
        <w:rPr>
          <w:noProof/>
        </w:rPr>
      </w:pPr>
    </w:p>
    <w:p w14:paraId="6745320D" w14:textId="77777777" w:rsidR="002C779F" w:rsidRDefault="002C779F" w:rsidP="007A597B">
      <w:pPr>
        <w:spacing w:after="0" w:line="240" w:lineRule="auto"/>
        <w:rPr>
          <w:noProof/>
        </w:rPr>
      </w:pPr>
    </w:p>
    <w:p w14:paraId="649E0E9D" w14:textId="77777777" w:rsidR="008F3A0C" w:rsidRDefault="006D0094" w:rsidP="006D0094">
      <w:pPr>
        <w:spacing w:after="0" w:line="240" w:lineRule="auto"/>
        <w:jc w:val="center"/>
        <w:rPr>
          <w:noProof/>
        </w:rPr>
      </w:pPr>
      <w:r>
        <w:rPr>
          <w:noProof/>
        </w:rPr>
        <w:t>Για την ΕΑΣ ΣΕΓΑΣ ΧΙΟΥ-ΣΑΜΟΥ</w:t>
      </w:r>
    </w:p>
    <w:p w14:paraId="1EA37A79" w14:textId="77777777" w:rsidR="008F3A0C" w:rsidRPr="00F3047A" w:rsidRDefault="008F3A0C" w:rsidP="007A597B">
      <w:pPr>
        <w:spacing w:after="0" w:line="240" w:lineRule="auto"/>
        <w:rPr>
          <w:noProof/>
        </w:rPr>
      </w:pPr>
    </w:p>
    <w:p w14:paraId="009E3AD8" w14:textId="77777777" w:rsidR="00460D25" w:rsidRPr="003757CD" w:rsidRDefault="00460D25" w:rsidP="002237E9">
      <w:pPr>
        <w:spacing w:after="0" w:line="240" w:lineRule="auto"/>
        <w:rPr>
          <w:noProof/>
        </w:rPr>
      </w:pPr>
      <w:r w:rsidRPr="00460D25">
        <w:rPr>
          <w:noProof/>
        </w:rPr>
        <w:t xml:space="preserve">         </w:t>
      </w:r>
      <w:r w:rsidR="002237E9" w:rsidRPr="003757CD">
        <w:rPr>
          <w:noProof/>
          <w:lang w:val="en-US"/>
        </w:rPr>
        <w:t>O</w:t>
      </w:r>
      <w:r w:rsidR="002237E9" w:rsidRPr="003757CD">
        <w:rPr>
          <w:noProof/>
        </w:rPr>
        <w:t xml:space="preserve"> ΠΡΟΕΔΡΟΣ</w:t>
      </w:r>
      <w:r w:rsidR="003757CD">
        <w:rPr>
          <w:noProof/>
        </w:rPr>
        <w:tab/>
      </w:r>
      <w:r w:rsidR="003757CD">
        <w:rPr>
          <w:noProof/>
        </w:rPr>
        <w:tab/>
      </w:r>
      <w:r w:rsidR="000C7802">
        <w:rPr>
          <w:noProof/>
        </w:rPr>
        <w:tab/>
      </w:r>
      <w:r w:rsidR="000C7802">
        <w:rPr>
          <w:noProof/>
        </w:rPr>
        <w:tab/>
      </w:r>
      <w:r w:rsidR="000C7802">
        <w:rPr>
          <w:noProof/>
        </w:rPr>
        <w:tab/>
      </w:r>
      <w:r w:rsidR="000C7802">
        <w:rPr>
          <w:noProof/>
        </w:rPr>
        <w:tab/>
        <w:t xml:space="preserve">        </w:t>
      </w:r>
      <w:r>
        <w:rPr>
          <w:noProof/>
        </w:rPr>
        <w:t xml:space="preserve">        Ο </w:t>
      </w:r>
      <w:r w:rsidR="000C7802">
        <w:rPr>
          <w:noProof/>
        </w:rPr>
        <w:t xml:space="preserve">ΓΕΝ. </w:t>
      </w:r>
      <w:r>
        <w:rPr>
          <w:noProof/>
        </w:rPr>
        <w:t>ΓΡΑΜΜΑΤΕΑΣ</w:t>
      </w:r>
    </w:p>
    <w:p w14:paraId="51441D80" w14:textId="77777777" w:rsidR="002237E9" w:rsidRPr="00F3047A" w:rsidRDefault="002237E9" w:rsidP="000C7802">
      <w:pPr>
        <w:spacing w:after="0" w:line="240" w:lineRule="auto"/>
        <w:jc w:val="center"/>
        <w:rPr>
          <w:noProof/>
        </w:rPr>
      </w:pPr>
      <w:r w:rsidRPr="003757CD">
        <w:rPr>
          <w:noProof/>
        </w:rPr>
        <w:t xml:space="preserve">                                                                                           </w:t>
      </w:r>
      <w:r w:rsidR="000C7802">
        <w:rPr>
          <w:noProof/>
        </w:rPr>
        <w:t xml:space="preserve">                              </w:t>
      </w:r>
    </w:p>
    <w:p w14:paraId="3D2C97B6" w14:textId="77777777" w:rsidR="002237E9" w:rsidRPr="000C7802" w:rsidRDefault="000C7802" w:rsidP="003757CD">
      <w:pPr>
        <w:spacing w:after="0" w:line="240" w:lineRule="auto"/>
        <w:rPr>
          <w:noProof/>
        </w:rPr>
      </w:pPr>
      <w:r w:rsidRPr="00F3047A">
        <w:rPr>
          <w:rFonts w:asciiTheme="majorHAnsi" w:eastAsia="Times New Roman" w:hAnsiTheme="majorHAnsi" w:cs="Arial"/>
          <w:noProof/>
        </w:rPr>
        <w:drawing>
          <wp:anchor distT="0" distB="0" distL="114300" distR="114300" simplePos="0" relativeHeight="251673600" behindDoc="0" locked="0" layoutInCell="1" allowOverlap="1" wp14:anchorId="14BEEFCB" wp14:editId="7C01EBB3">
            <wp:simplePos x="0" y="0"/>
            <wp:positionH relativeFrom="column">
              <wp:posOffset>2237740</wp:posOffset>
            </wp:positionH>
            <wp:positionV relativeFrom="paragraph">
              <wp:posOffset>85725</wp:posOffset>
            </wp:positionV>
            <wp:extent cx="941705" cy="960120"/>
            <wp:effectExtent l="171450" t="171450" r="106045" b="163830"/>
            <wp:wrapNone/>
            <wp:docPr id="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02838">
                      <a:off x="0" y="0"/>
                      <a:ext cx="94170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B82">
        <w:rPr>
          <w:noProof/>
        </w:rPr>
        <w:drawing>
          <wp:inline distT="0" distB="0" distL="0" distR="0" wp14:anchorId="70BC31A1" wp14:editId="7EC8D436">
            <wp:extent cx="1181100" cy="1096010"/>
            <wp:effectExtent l="0" t="0" r="0" b="889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23" cy="109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9821D04" wp14:editId="0FA016F8">
            <wp:extent cx="1800225" cy="9239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1100" cy="93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</w:rPr>
        <w:t xml:space="preserve">                                          </w:t>
      </w:r>
    </w:p>
    <w:p w14:paraId="72C4E8BF" w14:textId="77777777" w:rsidR="00D3267B" w:rsidRPr="006D4BEB" w:rsidRDefault="00460D25" w:rsidP="006D4B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ΔΗΜΗΤΡΗΣ ΚΑΒΟΥΡΑΣ</w:t>
      </w:r>
      <w:r w:rsidR="00CB69D0">
        <w:rPr>
          <w:rFonts w:ascii="Arial" w:eastAsia="Times New Roman" w:hAnsi="Arial" w:cs="Arial"/>
        </w:rPr>
        <w:t xml:space="preserve">     </w:t>
      </w:r>
      <w:r w:rsidR="000C7802">
        <w:rPr>
          <w:rFonts w:ascii="Arial" w:eastAsia="Times New Roman" w:hAnsi="Arial" w:cs="Arial"/>
        </w:rPr>
        <w:t xml:space="preserve">                                                                 ΣΤΑΥΡΟΣ ΣΤΕΙΡΟΣ</w:t>
      </w:r>
      <w:r w:rsidR="00CB69D0">
        <w:rPr>
          <w:rFonts w:ascii="Arial" w:eastAsia="Times New Roman" w:hAnsi="Arial" w:cs="Arial"/>
        </w:rPr>
        <w:t xml:space="preserve">                                                                                  </w:t>
      </w:r>
      <w:r w:rsidR="006D4BEB">
        <w:rPr>
          <w:rFonts w:ascii="Arial" w:eastAsia="Times New Roman" w:hAnsi="Arial" w:cs="Arial"/>
          <w:sz w:val="20"/>
          <w:szCs w:val="20"/>
        </w:rPr>
        <w:tab/>
      </w:r>
      <w:r w:rsidR="006D4BEB">
        <w:rPr>
          <w:rFonts w:ascii="Arial" w:eastAsia="Times New Roman" w:hAnsi="Arial" w:cs="Arial"/>
          <w:sz w:val="20"/>
          <w:szCs w:val="20"/>
        </w:rPr>
        <w:tab/>
      </w:r>
      <w:r w:rsidR="006D4BEB">
        <w:rPr>
          <w:rFonts w:ascii="Arial" w:eastAsia="Times New Roman" w:hAnsi="Arial" w:cs="Arial"/>
          <w:sz w:val="20"/>
          <w:szCs w:val="20"/>
        </w:rPr>
        <w:tab/>
      </w:r>
    </w:p>
    <w:p w14:paraId="0721DA1B" w14:textId="77777777" w:rsidR="000C7802" w:rsidRDefault="00D3267B" w:rsidP="00CD6B41">
      <w:pPr>
        <w:tabs>
          <w:tab w:val="left" w:pos="5460"/>
        </w:tabs>
        <w:rPr>
          <w:rFonts w:ascii="Arial" w:eastAsia="Times New Roman" w:hAnsi="Arial" w:cs="Arial"/>
        </w:rPr>
      </w:pPr>
      <w:r w:rsidRPr="006029B0">
        <w:rPr>
          <w:rFonts w:ascii="Arial" w:eastAsia="Times New Roman" w:hAnsi="Arial" w:cs="Arial"/>
        </w:rPr>
        <w:t xml:space="preserve">                             </w:t>
      </w:r>
      <w:r w:rsidR="00460D25">
        <w:rPr>
          <w:rFonts w:ascii="Arial" w:eastAsia="Times New Roman" w:hAnsi="Arial" w:cs="Arial"/>
        </w:rPr>
        <w:t xml:space="preserve">                             </w:t>
      </w:r>
    </w:p>
    <w:p w14:paraId="38B8F4E2" w14:textId="77777777" w:rsidR="00652BF0" w:rsidRPr="00652BF0" w:rsidRDefault="000C7802" w:rsidP="00CD6B41">
      <w:pPr>
        <w:tabs>
          <w:tab w:val="left" w:pos="5460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</w:rPr>
        <w:t xml:space="preserve">                                               </w:t>
      </w:r>
      <w:r w:rsidR="00460D25">
        <w:rPr>
          <w:rFonts w:ascii="Arial" w:eastAsia="Times New Roman" w:hAnsi="Arial" w:cs="Arial"/>
        </w:rPr>
        <w:t xml:space="preserve"> </w:t>
      </w:r>
      <w:r w:rsidR="00DC4120">
        <w:rPr>
          <w:rFonts w:ascii="Arial" w:eastAsia="Times New Roman" w:hAnsi="Arial" w:cs="Arial"/>
        </w:rPr>
        <w:t xml:space="preserve"> </w:t>
      </w:r>
      <w:r w:rsidR="00652BF0" w:rsidRPr="00652BF0">
        <w:rPr>
          <w:rFonts w:ascii="Arial" w:eastAsia="Times New Roman" w:hAnsi="Arial" w:cs="Arial"/>
          <w:sz w:val="18"/>
          <w:szCs w:val="18"/>
        </w:rPr>
        <w:t>ΧΟΡΗΓΟ</w:t>
      </w:r>
      <w:r w:rsidR="00DC4120">
        <w:rPr>
          <w:rFonts w:ascii="Arial" w:eastAsia="Times New Roman" w:hAnsi="Arial" w:cs="Arial"/>
          <w:sz w:val="18"/>
          <w:szCs w:val="18"/>
        </w:rPr>
        <w:t>Ι</w:t>
      </w:r>
      <w:r w:rsidR="00652BF0" w:rsidRPr="00652BF0">
        <w:rPr>
          <w:rFonts w:ascii="Arial" w:eastAsia="Times New Roman" w:hAnsi="Arial" w:cs="Arial"/>
          <w:sz w:val="18"/>
          <w:szCs w:val="18"/>
        </w:rPr>
        <w:t xml:space="preserve"> ΕΑΣ ΧΙΟΥ-ΣΑΜΟΥ</w:t>
      </w:r>
    </w:p>
    <w:p w14:paraId="2A9748FC" w14:textId="77777777" w:rsidR="002237E9" w:rsidRPr="00F3047A" w:rsidRDefault="00DC4120" w:rsidP="00652BF0">
      <w:pPr>
        <w:tabs>
          <w:tab w:val="left" w:pos="5460"/>
        </w:tabs>
        <w:jc w:val="center"/>
        <w:rPr>
          <w:rFonts w:ascii="Arial" w:eastAsia="Times New Roman" w:hAnsi="Arial" w:cs="Arial"/>
        </w:rPr>
      </w:pPr>
      <w:r w:rsidRPr="00D3267B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0B9DECF5" wp14:editId="6F7C3B72">
            <wp:extent cx="1591056" cy="219456"/>
            <wp:effectExtent l="0" t="0" r="0" b="9525"/>
            <wp:docPr id="8" name="Εικόνα 8" descr="C:\Users\user\Desktop\HELLENIC SEAWAY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ENIC SEAWAY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56" cy="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67B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 wp14:anchorId="1B9EB325" wp14:editId="4908BE60">
            <wp:extent cx="1764792" cy="256032"/>
            <wp:effectExtent l="0" t="0" r="6985" b="0"/>
            <wp:docPr id="7" name="Εικόνα 7" descr="C:\Users\user\Desktop\blue_star_logo_sketo_newcolor_nofilet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lue_star_logo_sketo_newcolor_nofileto cop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2" cy="25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7E9" w:rsidRPr="00F3047A" w:rsidSect="00F15597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33152"/>
    <w:multiLevelType w:val="hybridMultilevel"/>
    <w:tmpl w:val="F6C80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E86"/>
    <w:multiLevelType w:val="hybridMultilevel"/>
    <w:tmpl w:val="AB8C9F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482466">
    <w:abstractNumId w:val="1"/>
  </w:num>
  <w:num w:numId="2" w16cid:durableId="9155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33"/>
    <w:rsid w:val="000227AE"/>
    <w:rsid w:val="0004545C"/>
    <w:rsid w:val="00050371"/>
    <w:rsid w:val="00050FEE"/>
    <w:rsid w:val="000836B2"/>
    <w:rsid w:val="000A76FB"/>
    <w:rsid w:val="000B3694"/>
    <w:rsid w:val="000C7802"/>
    <w:rsid w:val="001831B7"/>
    <w:rsid w:val="00193B6F"/>
    <w:rsid w:val="001E40B6"/>
    <w:rsid w:val="001F0BE1"/>
    <w:rsid w:val="00216313"/>
    <w:rsid w:val="002237E9"/>
    <w:rsid w:val="00233381"/>
    <w:rsid w:val="00251233"/>
    <w:rsid w:val="00255E0D"/>
    <w:rsid w:val="002C68A0"/>
    <w:rsid w:val="002C779F"/>
    <w:rsid w:val="002D6EA9"/>
    <w:rsid w:val="002F0F74"/>
    <w:rsid w:val="003012EF"/>
    <w:rsid w:val="00305491"/>
    <w:rsid w:val="00313E9F"/>
    <w:rsid w:val="003277CD"/>
    <w:rsid w:val="00344303"/>
    <w:rsid w:val="0036012A"/>
    <w:rsid w:val="003757CD"/>
    <w:rsid w:val="00384F86"/>
    <w:rsid w:val="003A5644"/>
    <w:rsid w:val="003D024A"/>
    <w:rsid w:val="003D67CD"/>
    <w:rsid w:val="003F5C00"/>
    <w:rsid w:val="00405004"/>
    <w:rsid w:val="004060D9"/>
    <w:rsid w:val="00417C0A"/>
    <w:rsid w:val="00442E8A"/>
    <w:rsid w:val="0045308C"/>
    <w:rsid w:val="00460D25"/>
    <w:rsid w:val="004958B8"/>
    <w:rsid w:val="004C2E03"/>
    <w:rsid w:val="004D01D1"/>
    <w:rsid w:val="004E3FCF"/>
    <w:rsid w:val="005005FC"/>
    <w:rsid w:val="0052106E"/>
    <w:rsid w:val="00590168"/>
    <w:rsid w:val="005948E9"/>
    <w:rsid w:val="005A19F5"/>
    <w:rsid w:val="005D4AA9"/>
    <w:rsid w:val="005D6AD0"/>
    <w:rsid w:val="005E4E23"/>
    <w:rsid w:val="005F1C12"/>
    <w:rsid w:val="006029B0"/>
    <w:rsid w:val="0060334A"/>
    <w:rsid w:val="00610B82"/>
    <w:rsid w:val="0061630F"/>
    <w:rsid w:val="006164C9"/>
    <w:rsid w:val="00627098"/>
    <w:rsid w:val="0063266F"/>
    <w:rsid w:val="00652BF0"/>
    <w:rsid w:val="00663003"/>
    <w:rsid w:val="006D0094"/>
    <w:rsid w:val="006D4BEB"/>
    <w:rsid w:val="006D64E2"/>
    <w:rsid w:val="006E17B1"/>
    <w:rsid w:val="006E1E11"/>
    <w:rsid w:val="00711088"/>
    <w:rsid w:val="0074216F"/>
    <w:rsid w:val="007754DB"/>
    <w:rsid w:val="00786B2F"/>
    <w:rsid w:val="00792162"/>
    <w:rsid w:val="0079298B"/>
    <w:rsid w:val="007A0A49"/>
    <w:rsid w:val="007A597B"/>
    <w:rsid w:val="007C3B27"/>
    <w:rsid w:val="007E5263"/>
    <w:rsid w:val="00806635"/>
    <w:rsid w:val="00845B55"/>
    <w:rsid w:val="00850ECF"/>
    <w:rsid w:val="008539BE"/>
    <w:rsid w:val="00855BDE"/>
    <w:rsid w:val="00892571"/>
    <w:rsid w:val="00896EE0"/>
    <w:rsid w:val="008C4E69"/>
    <w:rsid w:val="008F3A0C"/>
    <w:rsid w:val="00920F18"/>
    <w:rsid w:val="009675A8"/>
    <w:rsid w:val="00992008"/>
    <w:rsid w:val="009B391F"/>
    <w:rsid w:val="009D67C3"/>
    <w:rsid w:val="009E02CE"/>
    <w:rsid w:val="009F5A33"/>
    <w:rsid w:val="00A02674"/>
    <w:rsid w:val="00A26FF4"/>
    <w:rsid w:val="00A32787"/>
    <w:rsid w:val="00A712FA"/>
    <w:rsid w:val="00A8617B"/>
    <w:rsid w:val="00AA7AF8"/>
    <w:rsid w:val="00AC5922"/>
    <w:rsid w:val="00AC6DF7"/>
    <w:rsid w:val="00AD23AA"/>
    <w:rsid w:val="00AF6F51"/>
    <w:rsid w:val="00B15924"/>
    <w:rsid w:val="00B608EE"/>
    <w:rsid w:val="00B64D2A"/>
    <w:rsid w:val="00B762FA"/>
    <w:rsid w:val="00B971F7"/>
    <w:rsid w:val="00BA2CFE"/>
    <w:rsid w:val="00C20E34"/>
    <w:rsid w:val="00C461A0"/>
    <w:rsid w:val="00C9306B"/>
    <w:rsid w:val="00CA03A4"/>
    <w:rsid w:val="00CB23B0"/>
    <w:rsid w:val="00CB5669"/>
    <w:rsid w:val="00CB69D0"/>
    <w:rsid w:val="00CC52DA"/>
    <w:rsid w:val="00CD6B41"/>
    <w:rsid w:val="00D14EE4"/>
    <w:rsid w:val="00D3267B"/>
    <w:rsid w:val="00D81792"/>
    <w:rsid w:val="00DA4D52"/>
    <w:rsid w:val="00DC4120"/>
    <w:rsid w:val="00E47F7B"/>
    <w:rsid w:val="00E53E5C"/>
    <w:rsid w:val="00E55859"/>
    <w:rsid w:val="00E624F1"/>
    <w:rsid w:val="00E718B5"/>
    <w:rsid w:val="00E71E3D"/>
    <w:rsid w:val="00E760A0"/>
    <w:rsid w:val="00E965F5"/>
    <w:rsid w:val="00EC160A"/>
    <w:rsid w:val="00EC4A79"/>
    <w:rsid w:val="00EC7EB1"/>
    <w:rsid w:val="00F117A1"/>
    <w:rsid w:val="00F141AF"/>
    <w:rsid w:val="00F14E14"/>
    <w:rsid w:val="00F15597"/>
    <w:rsid w:val="00F3047A"/>
    <w:rsid w:val="00F454AB"/>
    <w:rsid w:val="00F53AF9"/>
    <w:rsid w:val="00F54B33"/>
    <w:rsid w:val="00F54F0A"/>
    <w:rsid w:val="00FA404B"/>
    <w:rsid w:val="00FB6ED7"/>
    <w:rsid w:val="00FF1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1576"/>
  <w15:docId w15:val="{1A900766-837B-46FA-8B3E-40A65C15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06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2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277C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6D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Strong"/>
    <w:basedOn w:val="a0"/>
    <w:uiPriority w:val="22"/>
    <w:qFormat/>
    <w:rsid w:val="006D6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aschios-samos\Desktop\26&#959;&#953;%20&#913;&#921;&#915;&#913;&#921;&#927;&#928;&#917;&#923;&#913;&#915;&#921;&#932;&#921;&#922;&#927;&#921;-&#935;&#921;&#927;&#931;\&#917;&#915;&#915;&#929;&#913;&#934;&#913;%20&#917;&#913;&#931;\&#917;&#933;&#935;&#913;&#929;&#921;&#931;&#932;&#919;&#929;&#921;&#913;%20&#917;&#915;&#915;&#929;&#913;&#934;&#913;\&#917;&#928;&#921;&#931;&#932;&#927;&#923;&#927;&#935;&#913;&#929;&#932;&#927;%20&#917;&#913;&#931;%20&#924;&#917;%20&#933;&#928;&#927;&#915;&#929;&#913;&#934;&#917;&#931;%20-%20Copy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AE45-6215-408E-8CF9-942932B8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ΕΠΙΣΤΟΛΟΧΑΡΤΟ ΕΑΣ ΜΕ ΥΠΟΓΡΑΦΕΣ - Copy.dotx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segaschios-samos</dc:creator>
  <cp:lastModifiedBy>eLab</cp:lastModifiedBy>
  <cp:revision>2</cp:revision>
  <cp:lastPrinted>2013-10-16T07:26:00Z</cp:lastPrinted>
  <dcterms:created xsi:type="dcterms:W3CDTF">2025-01-17T07:24:00Z</dcterms:created>
  <dcterms:modified xsi:type="dcterms:W3CDTF">2025-01-17T07:24:00Z</dcterms:modified>
</cp:coreProperties>
</file>