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2B15" w14:textId="77777777" w:rsidR="00E47F7B" w:rsidRPr="006E1E11" w:rsidRDefault="00E47F7B" w:rsidP="006E1E11">
      <w:pPr>
        <w:spacing w:after="0" w:line="240" w:lineRule="auto"/>
        <w:rPr>
          <w:rFonts w:ascii="Times New Roman" w:eastAsia="Times New Roman" w:hAnsi="Times New Roman" w:cs="Times New Roman"/>
          <w:b/>
          <w:color w:val="333399"/>
          <w:sz w:val="20"/>
          <w:szCs w:val="20"/>
          <w:lang w:val="en-US"/>
        </w:rPr>
      </w:pPr>
    </w:p>
    <w:p w14:paraId="2904A86F" w14:textId="77777777" w:rsidR="00AD23AA" w:rsidRPr="0036012A" w:rsidRDefault="00871C43" w:rsidP="00E47F7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</w:pPr>
      <w:r>
        <w:rPr>
          <w:rFonts w:asciiTheme="majorHAnsi" w:eastAsia="Times New Roman" w:hAnsiTheme="majorHAnsi" w:cs="Times New Roman"/>
          <w:b/>
          <w:noProof/>
          <w:color w:val="333399"/>
          <w:sz w:val="44"/>
          <w:szCs w:val="36"/>
          <w:u w:val="double"/>
        </w:rPr>
        <w:drawing>
          <wp:anchor distT="0" distB="0" distL="114300" distR="114300" simplePos="0" relativeHeight="251665408" behindDoc="0" locked="0" layoutInCell="1" allowOverlap="1" wp14:anchorId="0F0EFEA4" wp14:editId="4D4BA029">
            <wp:simplePos x="0" y="0"/>
            <wp:positionH relativeFrom="column">
              <wp:posOffset>-243840</wp:posOffset>
            </wp:positionH>
            <wp:positionV relativeFrom="paragraph">
              <wp:posOffset>88265</wp:posOffset>
            </wp:positionV>
            <wp:extent cx="993140" cy="856847"/>
            <wp:effectExtent l="0" t="0" r="0" b="0"/>
            <wp:wrapNone/>
            <wp:docPr id="5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45" cy="857714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>E.A.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ΣΣ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>.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Ε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>.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Γ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>.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Α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>.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Σ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 xml:space="preserve">. 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ΧΙΟΥ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 xml:space="preserve"> - 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ΣΑΜΟΥ</w:t>
      </w:r>
    </w:p>
    <w:p w14:paraId="32BE8211" w14:textId="77777777" w:rsidR="00AD23AA" w:rsidRPr="006E17B1" w:rsidRDefault="00871C43" w:rsidP="006E17B1">
      <w:pPr>
        <w:tabs>
          <w:tab w:val="left" w:pos="4770"/>
          <w:tab w:val="left" w:pos="5670"/>
          <w:tab w:val="left" w:pos="6660"/>
        </w:tabs>
        <w:spacing w:after="0" w:line="240" w:lineRule="auto"/>
        <w:rPr>
          <w:rFonts w:asciiTheme="majorHAnsi" w:eastAsia="Times New Roman" w:hAnsiTheme="majorHAnsi" w:cs="Times New Roman"/>
          <w:bCs/>
          <w:color w:val="333399"/>
          <w:sz w:val="28"/>
          <w:szCs w:val="24"/>
        </w:rPr>
      </w:pPr>
      <w:r w:rsidRPr="00EF70DC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 xml:space="preserve"> </w:t>
      </w:r>
      <w:r w:rsidR="000B62D4" w:rsidRPr="00EF70DC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 xml:space="preserve">                             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ΣΥΛΛΑ 8 ΔΗΜΟΤΙΚΟ ΣΤΑΔΙΟ</w:t>
      </w:r>
      <w:r w:rsidR="000B62D4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</w:t>
      </w:r>
      <w:r w:rsidR="00EC4A79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ΧΙΟΥ</w:t>
      </w:r>
      <w:r w:rsidR="006E17B1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–</w:t>
      </w:r>
      <w:r w:rsidR="00892A37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</w:t>
      </w:r>
      <w:r w:rsidR="006E17B1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Τ</w:t>
      </w:r>
      <w:r w:rsidR="00EC4A79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.</w:t>
      </w:r>
      <w:r w:rsidR="006E17B1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Κ</w:t>
      </w:r>
      <w:r w:rsidR="00EC4A79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.</w:t>
      </w:r>
      <w:r w:rsidR="006E17B1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82100 </w:t>
      </w:r>
    </w:p>
    <w:p w14:paraId="5190948D" w14:textId="77777777" w:rsidR="00AD23AA" w:rsidRPr="00956E16" w:rsidRDefault="00871C43" w:rsidP="0036012A">
      <w:pPr>
        <w:tabs>
          <w:tab w:val="left" w:pos="4410"/>
          <w:tab w:val="left" w:pos="4590"/>
          <w:tab w:val="left" w:pos="4770"/>
          <w:tab w:val="left" w:pos="6660"/>
        </w:tabs>
        <w:spacing w:after="0" w:line="240" w:lineRule="auto"/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</w:pPr>
      <w:r w:rsidRPr="00914F42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</w:t>
      </w:r>
      <w:r w:rsidR="000B62D4" w:rsidRPr="00914F42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                            </w:t>
      </w:r>
      <w:r w:rsidR="00133846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t</w:t>
      </w:r>
      <w:r w:rsidR="00AD23AA" w:rsidRPr="00956E16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:</w:t>
      </w:r>
      <w:r w:rsidR="000B62D4" w:rsidRPr="00956E16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 xml:space="preserve"> </w:t>
      </w:r>
      <w:r w:rsidR="00AD23AA" w:rsidRPr="00956E16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22710 20588</w:t>
      </w:r>
    </w:p>
    <w:p w14:paraId="329FBEEA" w14:textId="77777777" w:rsidR="00A02674" w:rsidRPr="00956E16" w:rsidRDefault="00871C43" w:rsidP="006E17B1">
      <w:pPr>
        <w:tabs>
          <w:tab w:val="left" w:pos="4410"/>
          <w:tab w:val="left" w:pos="4590"/>
          <w:tab w:val="left" w:pos="4770"/>
          <w:tab w:val="left" w:pos="6660"/>
        </w:tabs>
        <w:spacing w:after="0" w:line="240" w:lineRule="auto"/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</w:pPr>
      <w:r w:rsidRPr="00956E16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 xml:space="preserve"> </w:t>
      </w:r>
      <w:r w:rsidR="000B62D4" w:rsidRPr="00956E16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 xml:space="preserve">                             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email</w:t>
      </w:r>
      <w:r w:rsidR="00AD23AA" w:rsidRPr="00956E16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:</w:t>
      </w:r>
      <w:r w:rsidR="00956E16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 xml:space="preserve"> 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segaschios</w:t>
      </w:r>
      <w:r w:rsidR="00AD23AA" w:rsidRPr="00956E16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-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samos</w:t>
      </w:r>
      <w:r w:rsidR="00AD23AA" w:rsidRPr="00956E16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@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otenet</w:t>
      </w:r>
      <w:r w:rsidR="00AD23AA" w:rsidRPr="00956E16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.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gr</w:t>
      </w:r>
    </w:p>
    <w:p w14:paraId="356BDABE" w14:textId="77777777" w:rsidR="00E174D4" w:rsidRPr="00E174D4" w:rsidRDefault="003D33E5" w:rsidP="006E17B1">
      <w:pPr>
        <w:tabs>
          <w:tab w:val="left" w:pos="4410"/>
          <w:tab w:val="left" w:pos="4590"/>
          <w:tab w:val="left" w:pos="4770"/>
          <w:tab w:val="left" w:pos="6660"/>
        </w:tabs>
        <w:spacing w:after="0" w:line="240" w:lineRule="auto"/>
        <w:rPr>
          <w:rFonts w:asciiTheme="majorHAnsi" w:eastAsia="Times New Roman" w:hAnsiTheme="majorHAnsi" w:cs="Times New Roman"/>
          <w:b/>
          <w:color w:val="3333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94C22C7" wp14:editId="28DF1CFD">
            <wp:simplePos x="0" y="0"/>
            <wp:positionH relativeFrom="column">
              <wp:posOffset>1183005</wp:posOffset>
            </wp:positionH>
            <wp:positionV relativeFrom="paragraph">
              <wp:posOffset>5715</wp:posOffset>
            </wp:positionV>
            <wp:extent cx="192405" cy="151765"/>
            <wp:effectExtent l="0" t="0" r="0" b="635"/>
            <wp:wrapNone/>
            <wp:docPr id="4" name="Εικόνα 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2D4" w:rsidRPr="00671172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                            </w:t>
      </w:r>
      <w:r w:rsidR="00E174D4" w:rsidRPr="00671172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 </w:t>
      </w:r>
      <w:r w:rsidRPr="00671172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    </w:t>
      </w:r>
      <w:r w:rsidR="00600D51" w:rsidRPr="00956E16">
        <w:rPr>
          <w:rFonts w:asciiTheme="majorHAnsi" w:eastAsia="Times New Roman" w:hAnsiTheme="majorHAnsi" w:cs="Times New Roman"/>
          <w:b/>
          <w:color w:val="333399"/>
          <w:sz w:val="24"/>
          <w:szCs w:val="24"/>
        </w:rPr>
        <w:t>ΕΑΣ ΣΕΓΑΣ Χίου-Σάμου</w:t>
      </w:r>
    </w:p>
    <w:p w14:paraId="05B38CA9" w14:textId="77777777" w:rsidR="003E2F86" w:rsidRPr="00AA74C9" w:rsidRDefault="00EF70DC" w:rsidP="003E2F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267D095" wp14:editId="33B9A039">
                <wp:simplePos x="0" y="0"/>
                <wp:positionH relativeFrom="column">
                  <wp:posOffset>-685800</wp:posOffset>
                </wp:positionH>
                <wp:positionV relativeFrom="paragraph">
                  <wp:posOffset>90804</wp:posOffset>
                </wp:positionV>
                <wp:extent cx="7486650" cy="0"/>
                <wp:effectExtent l="76200" t="57150" r="95250" b="1143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  <a:ln w="57150" cap="sq" cmpd="tri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E1B33" id="Line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4pt,7.15pt" to="535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" strokecolor="#1f497d [3215]" strokeweight="4.5pt">
                <v:stroke linestyle="thickBetweenThin" endcap="square"/>
                <v:shadow on="t" color="black" opacity="22937f" origin=",.5" offset="0,.63889mm"/>
              </v:line>
            </w:pict>
          </mc:Fallback>
        </mc:AlternateContent>
      </w:r>
    </w:p>
    <w:p w14:paraId="5427D682" w14:textId="77777777" w:rsidR="003E2F86" w:rsidRDefault="003E2F86" w:rsidP="003E2F86">
      <w:pPr>
        <w:spacing w:after="0" w:line="240" w:lineRule="auto"/>
        <w:ind w:left="4320" w:firstLine="720"/>
        <w:jc w:val="center"/>
        <w:rPr>
          <w:rFonts w:ascii="Arial" w:eastAsia="Times New Roman" w:hAnsi="Arial" w:cs="Arial"/>
          <w:sz w:val="24"/>
          <w:szCs w:val="24"/>
        </w:rPr>
      </w:pPr>
    </w:p>
    <w:p w14:paraId="175D0C06" w14:textId="77777777" w:rsidR="00960879" w:rsidRDefault="00960879" w:rsidP="003E2F86">
      <w:pPr>
        <w:spacing w:after="0" w:line="240" w:lineRule="auto"/>
        <w:ind w:left="4320"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7A31101" w14:textId="77777777" w:rsidR="00960879" w:rsidRDefault="00960879" w:rsidP="003E2F86">
      <w:pPr>
        <w:spacing w:after="0" w:line="240" w:lineRule="auto"/>
        <w:ind w:left="4320"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5D0307F" w14:textId="77777777" w:rsidR="00960879" w:rsidRDefault="00960879" w:rsidP="003E2F86">
      <w:pPr>
        <w:spacing w:after="0" w:line="240" w:lineRule="auto"/>
        <w:ind w:left="4320"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EE16FDF" w14:textId="77777777" w:rsidR="00960879" w:rsidRDefault="00960879" w:rsidP="003E2F86">
      <w:pPr>
        <w:spacing w:after="0" w:line="240" w:lineRule="auto"/>
        <w:ind w:left="4320"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8DA20B" w14:textId="1DE4AEAF" w:rsidR="001E5266" w:rsidRDefault="00960879" w:rsidP="003E2F86">
      <w:pPr>
        <w:spacing w:after="0" w:line="240" w:lineRule="auto"/>
        <w:ind w:left="432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60879">
        <w:rPr>
          <w:rFonts w:ascii="Arial" w:eastAsia="Times New Roman" w:hAnsi="Arial" w:cs="Arial"/>
          <w:b/>
          <w:sz w:val="24"/>
          <w:szCs w:val="24"/>
        </w:rPr>
        <w:t>Χίος</w:t>
      </w:r>
      <w:r w:rsidR="002928DF">
        <w:rPr>
          <w:rFonts w:ascii="Arial" w:eastAsia="Times New Roman" w:hAnsi="Arial" w:cs="Arial"/>
          <w:b/>
          <w:sz w:val="24"/>
          <w:szCs w:val="24"/>
        </w:rPr>
        <w:t xml:space="preserve"> 6</w:t>
      </w:r>
      <w:r w:rsidRPr="00960879">
        <w:rPr>
          <w:rFonts w:ascii="Arial" w:eastAsia="Times New Roman" w:hAnsi="Arial" w:cs="Arial"/>
          <w:b/>
          <w:sz w:val="24"/>
          <w:szCs w:val="24"/>
        </w:rPr>
        <w:t>/6/ 20</w:t>
      </w:r>
      <w:r w:rsidR="00854341">
        <w:rPr>
          <w:rFonts w:ascii="Arial" w:eastAsia="Times New Roman" w:hAnsi="Arial" w:cs="Arial"/>
          <w:b/>
          <w:sz w:val="24"/>
          <w:szCs w:val="24"/>
        </w:rPr>
        <w:t>2</w:t>
      </w:r>
      <w:r w:rsidR="002928DF">
        <w:rPr>
          <w:rFonts w:ascii="Arial" w:eastAsia="Times New Roman" w:hAnsi="Arial" w:cs="Arial"/>
          <w:b/>
          <w:sz w:val="24"/>
          <w:szCs w:val="24"/>
        </w:rPr>
        <w:t>3</w:t>
      </w:r>
    </w:p>
    <w:p w14:paraId="098E4648" w14:textId="77777777" w:rsidR="00104139" w:rsidRPr="00960879" w:rsidRDefault="00104139" w:rsidP="003E2F86">
      <w:pPr>
        <w:spacing w:after="0" w:line="240" w:lineRule="auto"/>
        <w:ind w:left="4320"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22AFA2B" w14:textId="77777777" w:rsidR="001E5266" w:rsidRDefault="001E5266" w:rsidP="001E5266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5266">
        <w:rPr>
          <w:rFonts w:ascii="Arial" w:eastAsia="Times New Roman" w:hAnsi="Arial" w:cs="Arial"/>
          <w:b/>
          <w:sz w:val="24"/>
          <w:szCs w:val="24"/>
        </w:rPr>
        <w:t>ΔΕΛΤΙΟ ΤΥΠΟΥ</w:t>
      </w:r>
    </w:p>
    <w:p w14:paraId="35CC1E6F" w14:textId="77777777" w:rsidR="00960879" w:rsidRDefault="00960879" w:rsidP="001E5266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2B867DB" w14:textId="74D31217" w:rsidR="00854341" w:rsidRDefault="001E5266" w:rsidP="00960879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Πραγματοποιήθηκ</w:t>
      </w:r>
      <w:r w:rsidR="00854341">
        <w:rPr>
          <w:rFonts w:ascii="Arial" w:eastAsia="Times New Roman" w:hAnsi="Arial" w:cs="Arial"/>
          <w:sz w:val="24"/>
          <w:szCs w:val="24"/>
        </w:rPr>
        <w:t>αν</w:t>
      </w:r>
      <w:r w:rsidRPr="001E5266">
        <w:rPr>
          <w:rFonts w:ascii="Arial" w:eastAsia="Times New Roman" w:hAnsi="Arial" w:cs="Arial"/>
          <w:sz w:val="24"/>
          <w:szCs w:val="24"/>
        </w:rPr>
        <w:t xml:space="preserve"> </w:t>
      </w:r>
      <w:r w:rsidR="00022880">
        <w:rPr>
          <w:rFonts w:ascii="Arial" w:eastAsia="Times New Roman" w:hAnsi="Arial" w:cs="Arial"/>
          <w:sz w:val="24"/>
          <w:szCs w:val="24"/>
        </w:rPr>
        <w:t xml:space="preserve">με ιδιαίτερη επιτυχία </w:t>
      </w:r>
      <w:r w:rsidRPr="001E5266">
        <w:rPr>
          <w:rFonts w:ascii="Arial" w:eastAsia="Times New Roman" w:hAnsi="Arial" w:cs="Arial"/>
          <w:sz w:val="24"/>
          <w:szCs w:val="24"/>
        </w:rPr>
        <w:t>την</w:t>
      </w:r>
      <w:r w:rsidR="00854341">
        <w:rPr>
          <w:rFonts w:ascii="Arial" w:eastAsia="Times New Roman" w:hAnsi="Arial" w:cs="Arial"/>
          <w:sz w:val="24"/>
          <w:szCs w:val="24"/>
        </w:rPr>
        <w:t xml:space="preserve"> Τρίτη</w:t>
      </w:r>
      <w:r w:rsidRPr="001E5266">
        <w:rPr>
          <w:rFonts w:ascii="Arial" w:eastAsia="Times New Roman" w:hAnsi="Arial" w:cs="Arial"/>
          <w:sz w:val="24"/>
          <w:szCs w:val="24"/>
        </w:rPr>
        <w:t xml:space="preserve"> </w:t>
      </w:r>
      <w:r w:rsidR="002928DF">
        <w:rPr>
          <w:rFonts w:ascii="Arial" w:eastAsia="Times New Roman" w:hAnsi="Arial" w:cs="Arial"/>
          <w:sz w:val="24"/>
          <w:szCs w:val="24"/>
        </w:rPr>
        <w:t xml:space="preserve"> 6</w:t>
      </w:r>
      <w:r w:rsidRPr="001E5266">
        <w:rPr>
          <w:rFonts w:ascii="Arial" w:eastAsia="Times New Roman" w:hAnsi="Arial" w:cs="Arial"/>
          <w:sz w:val="24"/>
          <w:szCs w:val="24"/>
        </w:rPr>
        <w:t xml:space="preserve"> Ιουνίου 20</w:t>
      </w:r>
      <w:r w:rsidR="00854341">
        <w:rPr>
          <w:rFonts w:ascii="Arial" w:eastAsia="Times New Roman" w:hAnsi="Arial" w:cs="Arial"/>
          <w:sz w:val="24"/>
          <w:szCs w:val="24"/>
        </w:rPr>
        <w:t>2</w:t>
      </w:r>
      <w:r w:rsidR="002928DF">
        <w:rPr>
          <w:rFonts w:ascii="Arial" w:eastAsia="Times New Roman" w:hAnsi="Arial" w:cs="Arial"/>
          <w:sz w:val="24"/>
          <w:szCs w:val="24"/>
        </w:rPr>
        <w:t>3</w:t>
      </w:r>
      <w:r w:rsidR="0085434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 στο </w:t>
      </w:r>
      <w:r w:rsidR="002928DF">
        <w:rPr>
          <w:rFonts w:ascii="Arial" w:eastAsia="Times New Roman" w:hAnsi="Arial" w:cs="Arial"/>
          <w:sz w:val="24"/>
          <w:szCs w:val="24"/>
        </w:rPr>
        <w:t>Δημοτικό Στάδιο Χίου,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54341">
        <w:rPr>
          <w:rFonts w:ascii="Arial" w:eastAsia="Times New Roman" w:hAnsi="Arial" w:cs="Arial"/>
          <w:sz w:val="24"/>
          <w:szCs w:val="24"/>
        </w:rPr>
        <w:t>οι</w:t>
      </w:r>
      <w:r>
        <w:rPr>
          <w:rFonts w:ascii="Arial" w:eastAsia="Times New Roman" w:hAnsi="Arial" w:cs="Arial"/>
          <w:sz w:val="24"/>
          <w:szCs w:val="24"/>
        </w:rPr>
        <w:t xml:space="preserve"> αγών</w:t>
      </w:r>
      <w:r w:rsidR="00854341">
        <w:rPr>
          <w:rFonts w:ascii="Arial" w:eastAsia="Times New Roman" w:hAnsi="Arial" w:cs="Arial"/>
          <w:sz w:val="24"/>
          <w:szCs w:val="24"/>
        </w:rPr>
        <w:t>ες</w:t>
      </w:r>
      <w:r>
        <w:rPr>
          <w:rFonts w:ascii="Arial" w:eastAsia="Times New Roman" w:hAnsi="Arial" w:cs="Arial"/>
          <w:sz w:val="24"/>
          <w:szCs w:val="24"/>
        </w:rPr>
        <w:t xml:space="preserve"> στίβου </w:t>
      </w:r>
      <w:r w:rsidR="002928DF">
        <w:rPr>
          <w:rFonts w:ascii="Arial" w:eastAsia="Times New Roman" w:hAnsi="Arial" w:cs="Arial"/>
          <w:sz w:val="24"/>
          <w:szCs w:val="24"/>
        </w:rPr>
        <w:t>Δ</w:t>
      </w:r>
      <w:r>
        <w:rPr>
          <w:rFonts w:ascii="Arial" w:eastAsia="Times New Roman" w:hAnsi="Arial" w:cs="Arial"/>
          <w:sz w:val="24"/>
          <w:szCs w:val="24"/>
        </w:rPr>
        <w:t xml:space="preserve">ημοτικών σχολείων </w:t>
      </w:r>
      <w:r w:rsidR="00854341">
        <w:rPr>
          <w:rFonts w:ascii="Arial" w:eastAsia="Times New Roman" w:hAnsi="Arial" w:cs="Arial"/>
          <w:sz w:val="24"/>
          <w:szCs w:val="24"/>
        </w:rPr>
        <w:t>Ν. Χίου σχολικού έτους 202</w:t>
      </w:r>
      <w:r w:rsidR="002928DF">
        <w:rPr>
          <w:rFonts w:ascii="Arial" w:eastAsia="Times New Roman" w:hAnsi="Arial" w:cs="Arial"/>
          <w:sz w:val="24"/>
          <w:szCs w:val="24"/>
        </w:rPr>
        <w:t>2</w:t>
      </w:r>
      <w:r w:rsidR="00854341">
        <w:rPr>
          <w:rFonts w:ascii="Arial" w:eastAsia="Times New Roman" w:hAnsi="Arial" w:cs="Arial"/>
          <w:sz w:val="24"/>
          <w:szCs w:val="24"/>
        </w:rPr>
        <w:t>-202</w:t>
      </w:r>
      <w:r w:rsidR="002928DF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. Οι αγώνες διοργανώθηκαν από την </w:t>
      </w:r>
      <w:r w:rsidRPr="00854341">
        <w:rPr>
          <w:rFonts w:ascii="Arial" w:eastAsia="Times New Roman" w:hAnsi="Arial" w:cs="Arial"/>
          <w:b/>
          <w:sz w:val="24"/>
          <w:szCs w:val="24"/>
        </w:rPr>
        <w:t>ΕΑΣ ΣΕΓΑΣ ΧΙΟΥ-ΣΑΜΟΥ</w:t>
      </w:r>
      <w:r>
        <w:rPr>
          <w:rFonts w:ascii="Arial" w:eastAsia="Times New Roman" w:hAnsi="Arial" w:cs="Arial"/>
          <w:sz w:val="24"/>
          <w:szCs w:val="24"/>
        </w:rPr>
        <w:t xml:space="preserve"> και την </w:t>
      </w:r>
      <w:r w:rsidRPr="00854341">
        <w:rPr>
          <w:rFonts w:ascii="Arial" w:eastAsia="Times New Roman" w:hAnsi="Arial" w:cs="Arial"/>
          <w:b/>
          <w:sz w:val="24"/>
          <w:szCs w:val="24"/>
        </w:rPr>
        <w:t>Δ/νση Α΄/θμιας Εκπ/σης Χίου</w:t>
      </w:r>
      <w:r>
        <w:rPr>
          <w:rFonts w:ascii="Arial" w:eastAsia="Times New Roman" w:hAnsi="Arial" w:cs="Arial"/>
          <w:sz w:val="24"/>
          <w:szCs w:val="24"/>
        </w:rPr>
        <w:t xml:space="preserve"> σε συνεργασία με τ</w:t>
      </w:r>
      <w:r w:rsidR="002928DF">
        <w:rPr>
          <w:rFonts w:ascii="Arial" w:eastAsia="Times New Roman" w:hAnsi="Arial" w:cs="Arial"/>
          <w:sz w:val="24"/>
          <w:szCs w:val="24"/>
        </w:rPr>
        <w:t xml:space="preserve">ο </w:t>
      </w:r>
      <w:r w:rsidR="002928DF" w:rsidRPr="00671172">
        <w:rPr>
          <w:rFonts w:ascii="Arial" w:eastAsia="Times New Roman" w:hAnsi="Arial" w:cs="Arial"/>
          <w:b/>
          <w:bCs/>
          <w:sz w:val="24"/>
          <w:szCs w:val="24"/>
        </w:rPr>
        <w:t>Ν</w:t>
      </w:r>
      <w:r w:rsidR="00671172" w:rsidRPr="0067117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671172">
        <w:rPr>
          <w:rFonts w:ascii="Arial" w:eastAsia="Times New Roman" w:hAnsi="Arial" w:cs="Arial"/>
          <w:b/>
          <w:bCs/>
          <w:sz w:val="24"/>
          <w:szCs w:val="24"/>
        </w:rPr>
        <w:t>Π.Δ.Δ</w:t>
      </w:r>
      <w:r w:rsidR="002928DF" w:rsidRPr="00671172">
        <w:rPr>
          <w:rFonts w:ascii="Arial" w:eastAsia="Times New Roman" w:hAnsi="Arial" w:cs="Arial"/>
          <w:b/>
          <w:bCs/>
          <w:sz w:val="24"/>
          <w:szCs w:val="24"/>
        </w:rPr>
        <w:t xml:space="preserve"> του Δήμου Χίου</w:t>
      </w:r>
      <w:r>
        <w:rPr>
          <w:rFonts w:ascii="Arial" w:eastAsia="Times New Roman" w:hAnsi="Arial" w:cs="Arial"/>
          <w:sz w:val="24"/>
          <w:szCs w:val="24"/>
        </w:rPr>
        <w:t xml:space="preserve">,   και υπό την αιγίδα της </w:t>
      </w:r>
      <w:r w:rsidRPr="00854341">
        <w:rPr>
          <w:rFonts w:ascii="Arial" w:eastAsia="Times New Roman" w:hAnsi="Arial" w:cs="Arial"/>
          <w:b/>
          <w:sz w:val="24"/>
          <w:szCs w:val="24"/>
        </w:rPr>
        <w:t>Ιεράς Μητρόπολης Χίου</w:t>
      </w:r>
      <w:r w:rsidR="0085434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7EE4AEC" w14:textId="77777777" w:rsidR="00F043B5" w:rsidRDefault="00F043B5" w:rsidP="00854341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7BCBC6BB" w14:textId="607F1FA8" w:rsidR="002928DF" w:rsidRDefault="00854341" w:rsidP="00854341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Στους αγώνες έλαβαν μέρος 2</w:t>
      </w:r>
      <w:r w:rsidR="00A16C19">
        <w:rPr>
          <w:rFonts w:ascii="Arial" w:eastAsia="Times New Roman" w:hAnsi="Arial" w:cs="Arial"/>
          <w:sz w:val="24"/>
          <w:szCs w:val="24"/>
        </w:rPr>
        <w:t>9</w:t>
      </w:r>
      <w:r w:rsidR="002928DF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μαθητές και μαθήτριες </w:t>
      </w:r>
      <w:r w:rsidR="00246EBB">
        <w:rPr>
          <w:rFonts w:ascii="Arial" w:eastAsia="Times New Roman" w:hAnsi="Arial" w:cs="Arial"/>
          <w:sz w:val="24"/>
          <w:szCs w:val="24"/>
        </w:rPr>
        <w:t>από 2</w:t>
      </w:r>
      <w:r w:rsidR="002928DF">
        <w:rPr>
          <w:rFonts w:ascii="Arial" w:eastAsia="Times New Roman" w:hAnsi="Arial" w:cs="Arial"/>
          <w:sz w:val="24"/>
          <w:szCs w:val="24"/>
        </w:rPr>
        <w:t>8</w:t>
      </w:r>
      <w:r w:rsidR="00246EBB">
        <w:rPr>
          <w:rFonts w:ascii="Arial" w:eastAsia="Times New Roman" w:hAnsi="Arial" w:cs="Arial"/>
          <w:sz w:val="24"/>
          <w:szCs w:val="24"/>
        </w:rPr>
        <w:t xml:space="preserve"> σχολικές μονάδες του Νομού μας, σε </w:t>
      </w:r>
      <w:r w:rsidR="001E5266">
        <w:rPr>
          <w:rFonts w:ascii="Arial" w:eastAsia="Times New Roman" w:hAnsi="Arial" w:cs="Arial"/>
          <w:sz w:val="24"/>
          <w:szCs w:val="24"/>
        </w:rPr>
        <w:t>1</w:t>
      </w:r>
      <w:r w:rsidR="00A16C19">
        <w:rPr>
          <w:rFonts w:ascii="Arial" w:eastAsia="Times New Roman" w:hAnsi="Arial" w:cs="Arial"/>
          <w:sz w:val="24"/>
          <w:szCs w:val="24"/>
        </w:rPr>
        <w:t>2</w:t>
      </w:r>
      <w:r w:rsidR="001E5266">
        <w:rPr>
          <w:rFonts w:ascii="Arial" w:eastAsia="Times New Roman" w:hAnsi="Arial" w:cs="Arial"/>
          <w:sz w:val="24"/>
          <w:szCs w:val="24"/>
        </w:rPr>
        <w:t xml:space="preserve"> αγωνίσματα</w:t>
      </w:r>
      <w:r w:rsidR="00246EBB">
        <w:rPr>
          <w:rFonts w:ascii="Arial" w:eastAsia="Times New Roman" w:hAnsi="Arial" w:cs="Arial"/>
          <w:sz w:val="24"/>
          <w:szCs w:val="24"/>
        </w:rPr>
        <w:t xml:space="preserve"> και 2 αγωνίσματα ΑμεΑ. </w:t>
      </w:r>
    </w:p>
    <w:p w14:paraId="555011B1" w14:textId="7CB0FA6E" w:rsidR="001E5266" w:rsidRDefault="002928DF" w:rsidP="00854341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Τους αγώνες παρακολούθησαν</w:t>
      </w:r>
      <w:r w:rsidR="001E5266">
        <w:rPr>
          <w:rFonts w:ascii="Arial" w:eastAsia="Times New Roman" w:hAnsi="Arial" w:cs="Arial"/>
          <w:sz w:val="24"/>
          <w:szCs w:val="24"/>
        </w:rPr>
        <w:t xml:space="preserve"> </w:t>
      </w:r>
      <w:r w:rsidR="00960879">
        <w:rPr>
          <w:rFonts w:ascii="Arial" w:eastAsia="Times New Roman" w:hAnsi="Arial" w:cs="Arial"/>
          <w:sz w:val="24"/>
          <w:szCs w:val="24"/>
        </w:rPr>
        <w:t xml:space="preserve"> </w:t>
      </w:r>
      <w:r w:rsidR="003564CB">
        <w:rPr>
          <w:rFonts w:ascii="Arial" w:eastAsia="Times New Roman" w:hAnsi="Arial" w:cs="Arial"/>
          <w:sz w:val="24"/>
          <w:szCs w:val="24"/>
        </w:rPr>
        <w:t xml:space="preserve">Διευθυντές σχολείων, </w:t>
      </w:r>
      <w:r w:rsidR="00960879">
        <w:rPr>
          <w:rFonts w:ascii="Arial" w:eastAsia="Times New Roman" w:hAnsi="Arial" w:cs="Arial"/>
          <w:sz w:val="24"/>
          <w:szCs w:val="24"/>
        </w:rPr>
        <w:t>εκπαιδευτικοί</w:t>
      </w:r>
      <w:r w:rsidR="000863DD">
        <w:rPr>
          <w:rFonts w:ascii="Arial" w:eastAsia="Times New Roman" w:hAnsi="Arial" w:cs="Arial"/>
          <w:sz w:val="24"/>
          <w:szCs w:val="24"/>
        </w:rPr>
        <w:t>,</w:t>
      </w:r>
      <w:r w:rsidR="003564CB">
        <w:rPr>
          <w:rFonts w:ascii="Arial" w:eastAsia="Times New Roman" w:hAnsi="Arial" w:cs="Arial"/>
          <w:sz w:val="24"/>
          <w:szCs w:val="24"/>
        </w:rPr>
        <w:t xml:space="preserve"> </w:t>
      </w:r>
      <w:r w:rsidR="00960879">
        <w:rPr>
          <w:rFonts w:ascii="Arial" w:eastAsia="Times New Roman" w:hAnsi="Arial" w:cs="Arial"/>
          <w:sz w:val="24"/>
          <w:szCs w:val="24"/>
        </w:rPr>
        <w:t>γονείς</w:t>
      </w:r>
      <w:r w:rsidR="00D12D1F">
        <w:rPr>
          <w:rFonts w:ascii="Arial" w:eastAsia="Times New Roman" w:hAnsi="Arial" w:cs="Arial"/>
          <w:sz w:val="24"/>
          <w:szCs w:val="24"/>
        </w:rPr>
        <w:t xml:space="preserve"> και παιδιά</w:t>
      </w:r>
      <w:r w:rsidR="00F043B5">
        <w:rPr>
          <w:rFonts w:ascii="Arial" w:eastAsia="Times New Roman" w:hAnsi="Arial" w:cs="Arial"/>
          <w:sz w:val="24"/>
          <w:szCs w:val="24"/>
        </w:rPr>
        <w:t>.</w:t>
      </w:r>
      <w:r w:rsidR="00960879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AC013F7" w14:textId="77777777" w:rsidR="00F043B5" w:rsidRDefault="00F043B5" w:rsidP="00854341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2EFAF747" w14:textId="48838065" w:rsidR="00F043B5" w:rsidRDefault="004D5FE6" w:rsidP="00854341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Εκ μέρους των διοργανωτών, ένα μεγάλο ευχαριστώ,</w:t>
      </w:r>
      <w:r w:rsidR="003564CB">
        <w:rPr>
          <w:rFonts w:ascii="Arial" w:eastAsia="Times New Roman" w:hAnsi="Arial" w:cs="Arial"/>
          <w:sz w:val="24"/>
          <w:szCs w:val="24"/>
        </w:rPr>
        <w:t xml:space="preserve"> </w:t>
      </w:r>
      <w:r w:rsidR="00F043B5">
        <w:rPr>
          <w:rFonts w:ascii="Arial" w:eastAsia="Times New Roman" w:hAnsi="Arial" w:cs="Arial"/>
          <w:sz w:val="24"/>
          <w:szCs w:val="24"/>
        </w:rPr>
        <w:t xml:space="preserve">για την συνεργασία, στους Διευθύντριες-ντές των σχολικών μονάδων και τους εκπαιδευτικούς Φυσικής Αγωγής της Α/θμιας Εκπ/σης Χίου, τους κριτές του Συνδέσμου κριτών Στίβου, και τους εθελοντές- φίλους του Αθλήματος. </w:t>
      </w:r>
    </w:p>
    <w:p w14:paraId="1F4E0C46" w14:textId="77777777" w:rsidR="00F043B5" w:rsidRDefault="00F043B5" w:rsidP="00F043B5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16E81CD1" w14:textId="67B13E40" w:rsidR="003564CB" w:rsidRDefault="00F043B5" w:rsidP="00F043B5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Ιδιαίτερες ευχαριστίες, στους Εκπαιδευτικούς Φυσικής Αγωγής, </w:t>
      </w:r>
      <w:r w:rsidR="00A16C19">
        <w:rPr>
          <w:rFonts w:ascii="Arial" w:eastAsia="Times New Roman" w:hAnsi="Arial" w:cs="Arial"/>
          <w:sz w:val="24"/>
          <w:szCs w:val="24"/>
        </w:rPr>
        <w:t xml:space="preserve">για την συνεργασία αλλά και την βοήθεια </w:t>
      </w:r>
      <w:r>
        <w:rPr>
          <w:rFonts w:ascii="Arial" w:eastAsia="Times New Roman" w:hAnsi="Arial" w:cs="Arial"/>
          <w:sz w:val="24"/>
          <w:szCs w:val="24"/>
        </w:rPr>
        <w:t>που προσέφεραν-</w:t>
      </w:r>
      <w:r w:rsidR="00A16C19">
        <w:rPr>
          <w:rFonts w:ascii="Arial" w:eastAsia="Times New Roman" w:hAnsi="Arial" w:cs="Arial"/>
          <w:sz w:val="24"/>
          <w:szCs w:val="24"/>
        </w:rPr>
        <w:t>κατά την διάρκεια των αγώνων</w:t>
      </w:r>
      <w:r>
        <w:rPr>
          <w:rFonts w:ascii="Arial" w:eastAsia="Times New Roman" w:hAnsi="Arial" w:cs="Arial"/>
          <w:sz w:val="24"/>
          <w:szCs w:val="24"/>
        </w:rPr>
        <w:t>-</w:t>
      </w:r>
      <w:r w:rsidR="00A16C19">
        <w:rPr>
          <w:rFonts w:ascii="Arial" w:eastAsia="Times New Roman" w:hAnsi="Arial" w:cs="Arial"/>
          <w:sz w:val="24"/>
          <w:szCs w:val="24"/>
        </w:rPr>
        <w:t xml:space="preserve"> στο έργο της κρίσης</w:t>
      </w:r>
      <w:r>
        <w:rPr>
          <w:rFonts w:ascii="Arial" w:eastAsia="Times New Roman" w:hAnsi="Arial" w:cs="Arial"/>
          <w:sz w:val="24"/>
          <w:szCs w:val="24"/>
        </w:rPr>
        <w:t xml:space="preserve"> και</w:t>
      </w:r>
      <w:r w:rsidR="00A16C19">
        <w:rPr>
          <w:rFonts w:ascii="Arial" w:eastAsia="Times New Roman" w:hAnsi="Arial" w:cs="Arial"/>
          <w:sz w:val="24"/>
          <w:szCs w:val="24"/>
        </w:rPr>
        <w:t xml:space="preserve"> την καθοριστική συμβολή </w:t>
      </w:r>
      <w:r>
        <w:rPr>
          <w:rFonts w:ascii="Arial" w:eastAsia="Times New Roman" w:hAnsi="Arial" w:cs="Arial"/>
          <w:sz w:val="24"/>
          <w:szCs w:val="24"/>
        </w:rPr>
        <w:t xml:space="preserve">τους, </w:t>
      </w:r>
      <w:r w:rsidR="00A16C19">
        <w:rPr>
          <w:rFonts w:ascii="Arial" w:eastAsia="Times New Roman" w:hAnsi="Arial" w:cs="Arial"/>
          <w:sz w:val="24"/>
          <w:szCs w:val="24"/>
        </w:rPr>
        <w:t xml:space="preserve">στην </w:t>
      </w:r>
      <w:r w:rsidR="004D5FE6">
        <w:rPr>
          <w:rFonts w:ascii="Arial" w:eastAsia="Times New Roman" w:hAnsi="Arial" w:cs="Arial"/>
          <w:sz w:val="24"/>
          <w:szCs w:val="24"/>
        </w:rPr>
        <w:t xml:space="preserve">διεκπεραίωση των αγώνων. </w:t>
      </w:r>
      <w:r w:rsidR="003564CB">
        <w:rPr>
          <w:rFonts w:ascii="Arial" w:eastAsia="Times New Roman" w:hAnsi="Arial" w:cs="Arial"/>
          <w:sz w:val="24"/>
          <w:szCs w:val="24"/>
        </w:rPr>
        <w:t xml:space="preserve">Η συνδρομή τους ήταν πραγματικά πολύτιμη. </w:t>
      </w:r>
    </w:p>
    <w:p w14:paraId="53B55C6C" w14:textId="77777777" w:rsidR="00F043B5" w:rsidRDefault="00F043B5" w:rsidP="001E0DE8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3ED658B2" w14:textId="15AE1DAE" w:rsidR="001E0DE8" w:rsidRPr="001E0DE8" w:rsidRDefault="001E0DE8" w:rsidP="001E0DE8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Τα πλήρη αποτελέσματα των αγώνων στο συνημμένο αρχείο του </w:t>
      </w:r>
      <w:r w:rsidRPr="001E0DE8">
        <w:rPr>
          <w:rFonts w:ascii="Arial" w:eastAsia="Times New Roman" w:hAnsi="Arial" w:cs="Arial"/>
          <w:sz w:val="24"/>
          <w:szCs w:val="24"/>
        </w:rPr>
        <w:t>(.</w:t>
      </w:r>
      <w:r>
        <w:rPr>
          <w:rFonts w:ascii="Arial" w:eastAsia="Times New Roman" w:hAnsi="Arial" w:cs="Arial"/>
          <w:sz w:val="24"/>
          <w:szCs w:val="24"/>
          <w:lang w:val="en-US"/>
        </w:rPr>
        <w:t>xls</w:t>
      </w:r>
      <w:r w:rsidRPr="001E0DE8">
        <w:rPr>
          <w:rFonts w:ascii="Arial" w:eastAsia="Times New Roman" w:hAnsi="Arial" w:cs="Arial"/>
          <w:sz w:val="24"/>
          <w:szCs w:val="24"/>
        </w:rPr>
        <w:t xml:space="preserve"> )</w:t>
      </w:r>
    </w:p>
    <w:p w14:paraId="401576B6" w14:textId="77777777" w:rsidR="001E5266" w:rsidRPr="003E2F86" w:rsidRDefault="001E5266" w:rsidP="009608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77F9FD" w14:textId="77777777" w:rsidR="00CD009A" w:rsidRDefault="00CD009A" w:rsidP="00960879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14:textOutline w14:w="9525" w14:cap="rnd" w14:cmpd="dbl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FBE1888" w14:textId="77777777" w:rsidR="00CD009A" w:rsidRDefault="00A22914" w:rsidP="00CD009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68480" behindDoc="1" locked="0" layoutInCell="1" allowOverlap="1" wp14:anchorId="7344781B" wp14:editId="24C09600">
            <wp:simplePos x="0" y="0"/>
            <wp:positionH relativeFrom="margin">
              <wp:posOffset>2251710</wp:posOffset>
            </wp:positionH>
            <wp:positionV relativeFrom="paragraph">
              <wp:posOffset>6350</wp:posOffset>
            </wp:positionV>
            <wp:extent cx="1345565" cy="1377315"/>
            <wp:effectExtent l="0" t="0" r="6985" b="0"/>
            <wp:wrapNone/>
            <wp:docPr id="1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3773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ABFE708" w14:textId="77777777" w:rsidR="005F1C12" w:rsidRPr="00133846" w:rsidRDefault="00CD009A" w:rsidP="00CD009A">
      <w:pPr>
        <w:tabs>
          <w:tab w:val="left" w:pos="711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3846">
        <w:rPr>
          <w:rFonts w:ascii="Arial" w:eastAsia="Times New Roman" w:hAnsi="Arial" w:cs="Arial"/>
          <w:b/>
          <w:sz w:val="24"/>
          <w:szCs w:val="24"/>
        </w:rPr>
        <w:t>ΕΑΣ ΣΕΓΑΣ ΧΙΟΥ-ΣΑΜΟΥ</w:t>
      </w:r>
    </w:p>
    <w:sectPr w:rsidR="005F1C12" w:rsidRPr="00133846" w:rsidSect="003D33E5">
      <w:pgSz w:w="11906" w:h="16838"/>
      <w:pgMar w:top="0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958"/>
    <w:multiLevelType w:val="singleLevel"/>
    <w:tmpl w:val="7F461B94"/>
    <w:lvl w:ilvl="0">
      <w:start w:val="3"/>
      <w:numFmt w:val="decimal"/>
      <w:lvlText w:val="%1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1" w15:restartNumberingAfterBreak="0">
    <w:nsid w:val="1B5A1050"/>
    <w:multiLevelType w:val="singleLevel"/>
    <w:tmpl w:val="7F461B94"/>
    <w:lvl w:ilvl="0">
      <w:start w:val="1"/>
      <w:numFmt w:val="decimal"/>
      <w:lvlText w:val="%1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2" w15:restartNumberingAfterBreak="0">
    <w:nsid w:val="32A35DFE"/>
    <w:multiLevelType w:val="singleLevel"/>
    <w:tmpl w:val="7F461B94"/>
    <w:lvl w:ilvl="0">
      <w:start w:val="1"/>
      <w:numFmt w:val="decimal"/>
      <w:lvlText w:val="%1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3" w15:restartNumberingAfterBreak="0">
    <w:nsid w:val="32C869F9"/>
    <w:multiLevelType w:val="hybridMultilevel"/>
    <w:tmpl w:val="0D04C7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02D9"/>
    <w:multiLevelType w:val="hybridMultilevel"/>
    <w:tmpl w:val="DEA85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33152"/>
    <w:multiLevelType w:val="hybridMultilevel"/>
    <w:tmpl w:val="F6C80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92E1D"/>
    <w:multiLevelType w:val="hybridMultilevel"/>
    <w:tmpl w:val="89004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E6E86"/>
    <w:multiLevelType w:val="hybridMultilevel"/>
    <w:tmpl w:val="AB8C9F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08190">
    <w:abstractNumId w:val="7"/>
  </w:num>
  <w:num w:numId="2" w16cid:durableId="2088457655">
    <w:abstractNumId w:val="5"/>
  </w:num>
  <w:num w:numId="3" w16cid:durableId="870998788">
    <w:abstractNumId w:val="3"/>
  </w:num>
  <w:num w:numId="4" w16cid:durableId="785466321">
    <w:abstractNumId w:val="2"/>
  </w:num>
  <w:num w:numId="5" w16cid:durableId="344937706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okman Old Style" w:hAnsi="Bookman Old Style" w:hint="default"/>
        </w:rPr>
      </w:lvl>
    </w:lvlOverride>
  </w:num>
  <w:num w:numId="6" w16cid:durableId="2120367551">
    <w:abstractNumId w:val="1"/>
  </w:num>
  <w:num w:numId="7" w16cid:durableId="1895116783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okman Old Style" w:hAnsi="Bookman Old Style" w:hint="default"/>
        </w:rPr>
      </w:lvl>
    </w:lvlOverride>
  </w:num>
  <w:num w:numId="8" w16cid:durableId="982463204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Bookman Old Style" w:hAnsi="Bookman Old Style" w:hint="default"/>
        </w:rPr>
      </w:lvl>
    </w:lvlOverride>
  </w:num>
  <w:num w:numId="9" w16cid:durableId="776099332">
    <w:abstractNumId w:val="0"/>
  </w:num>
  <w:num w:numId="10" w16cid:durableId="1763993364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Bookman Old Style" w:hAnsi="Bookman Old Style" w:hint="default"/>
        </w:rPr>
      </w:lvl>
    </w:lvlOverride>
  </w:num>
  <w:num w:numId="11" w16cid:durableId="226260355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Bookman Old Style" w:hAnsi="Bookman Old Style" w:hint="default"/>
        </w:rPr>
      </w:lvl>
    </w:lvlOverride>
  </w:num>
  <w:num w:numId="12" w16cid:durableId="1591573519">
    <w:abstractNumId w:val="6"/>
  </w:num>
  <w:num w:numId="13" w16cid:durableId="2072576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42"/>
    <w:rsid w:val="0000482A"/>
    <w:rsid w:val="00013B0F"/>
    <w:rsid w:val="000227AE"/>
    <w:rsid w:val="00022880"/>
    <w:rsid w:val="000863DD"/>
    <w:rsid w:val="000935C0"/>
    <w:rsid w:val="000A6BC7"/>
    <w:rsid w:val="000A76FB"/>
    <w:rsid w:val="000B3694"/>
    <w:rsid w:val="000B62D4"/>
    <w:rsid w:val="000D1A11"/>
    <w:rsid w:val="00104139"/>
    <w:rsid w:val="00133846"/>
    <w:rsid w:val="001831B7"/>
    <w:rsid w:val="00193B6F"/>
    <w:rsid w:val="001B21A0"/>
    <w:rsid w:val="001B7DB1"/>
    <w:rsid w:val="001E0DE8"/>
    <w:rsid w:val="001E40B6"/>
    <w:rsid w:val="001E5266"/>
    <w:rsid w:val="00246EBB"/>
    <w:rsid w:val="00251233"/>
    <w:rsid w:val="002738A8"/>
    <w:rsid w:val="002928DF"/>
    <w:rsid w:val="002C68A0"/>
    <w:rsid w:val="002D6EA9"/>
    <w:rsid w:val="002F0F74"/>
    <w:rsid w:val="003012EF"/>
    <w:rsid w:val="00313E9F"/>
    <w:rsid w:val="003277CD"/>
    <w:rsid w:val="00337D7C"/>
    <w:rsid w:val="00344303"/>
    <w:rsid w:val="003564CB"/>
    <w:rsid w:val="0036012A"/>
    <w:rsid w:val="00384F86"/>
    <w:rsid w:val="003A5644"/>
    <w:rsid w:val="003C6C28"/>
    <w:rsid w:val="003D33E5"/>
    <w:rsid w:val="003E2F86"/>
    <w:rsid w:val="003F5C00"/>
    <w:rsid w:val="004060D9"/>
    <w:rsid w:val="00417C0A"/>
    <w:rsid w:val="00442E8A"/>
    <w:rsid w:val="0045308C"/>
    <w:rsid w:val="00470293"/>
    <w:rsid w:val="00491CF5"/>
    <w:rsid w:val="004D01D1"/>
    <w:rsid w:val="004D5FE6"/>
    <w:rsid w:val="005005FC"/>
    <w:rsid w:val="0052106E"/>
    <w:rsid w:val="005948E9"/>
    <w:rsid w:val="005A0872"/>
    <w:rsid w:val="005D4AA9"/>
    <w:rsid w:val="005D6AD0"/>
    <w:rsid w:val="005E4E23"/>
    <w:rsid w:val="005F1C12"/>
    <w:rsid w:val="00600D51"/>
    <w:rsid w:val="00651F54"/>
    <w:rsid w:val="00671172"/>
    <w:rsid w:val="006D3CFE"/>
    <w:rsid w:val="006D6298"/>
    <w:rsid w:val="006E17B1"/>
    <w:rsid w:val="006E1E11"/>
    <w:rsid w:val="00711064"/>
    <w:rsid w:val="00711088"/>
    <w:rsid w:val="0074216F"/>
    <w:rsid w:val="00786B2F"/>
    <w:rsid w:val="00792162"/>
    <w:rsid w:val="0079298B"/>
    <w:rsid w:val="007A0A49"/>
    <w:rsid w:val="007B14D7"/>
    <w:rsid w:val="007C3B27"/>
    <w:rsid w:val="007D0F18"/>
    <w:rsid w:val="007E5263"/>
    <w:rsid w:val="00806635"/>
    <w:rsid w:val="00845B55"/>
    <w:rsid w:val="00854341"/>
    <w:rsid w:val="00855BDE"/>
    <w:rsid w:val="00862D9B"/>
    <w:rsid w:val="00871C43"/>
    <w:rsid w:val="00892571"/>
    <w:rsid w:val="00892A37"/>
    <w:rsid w:val="00896EE0"/>
    <w:rsid w:val="008B239B"/>
    <w:rsid w:val="008C4E69"/>
    <w:rsid w:val="008C5834"/>
    <w:rsid w:val="008E6877"/>
    <w:rsid w:val="00914F42"/>
    <w:rsid w:val="00931509"/>
    <w:rsid w:val="00956E16"/>
    <w:rsid w:val="00960879"/>
    <w:rsid w:val="009675A8"/>
    <w:rsid w:val="0097766F"/>
    <w:rsid w:val="00992008"/>
    <w:rsid w:val="00996565"/>
    <w:rsid w:val="009D2826"/>
    <w:rsid w:val="009D67C3"/>
    <w:rsid w:val="009E02CE"/>
    <w:rsid w:val="00A02674"/>
    <w:rsid w:val="00A134FE"/>
    <w:rsid w:val="00A16C19"/>
    <w:rsid w:val="00A22914"/>
    <w:rsid w:val="00A26FF4"/>
    <w:rsid w:val="00A32787"/>
    <w:rsid w:val="00A35EE4"/>
    <w:rsid w:val="00A62872"/>
    <w:rsid w:val="00A712FA"/>
    <w:rsid w:val="00A8617B"/>
    <w:rsid w:val="00AA74C9"/>
    <w:rsid w:val="00AA7AF8"/>
    <w:rsid w:val="00AC5922"/>
    <w:rsid w:val="00AC6DF7"/>
    <w:rsid w:val="00AD23AA"/>
    <w:rsid w:val="00AF1B94"/>
    <w:rsid w:val="00AF6F51"/>
    <w:rsid w:val="00B3211D"/>
    <w:rsid w:val="00B608EE"/>
    <w:rsid w:val="00B64D2A"/>
    <w:rsid w:val="00BA2CFE"/>
    <w:rsid w:val="00BD2004"/>
    <w:rsid w:val="00C22CDA"/>
    <w:rsid w:val="00C25DF0"/>
    <w:rsid w:val="00C36106"/>
    <w:rsid w:val="00C461A0"/>
    <w:rsid w:val="00C9306B"/>
    <w:rsid w:val="00CA03A4"/>
    <w:rsid w:val="00CB23B0"/>
    <w:rsid w:val="00CC52DA"/>
    <w:rsid w:val="00CD009A"/>
    <w:rsid w:val="00CF7278"/>
    <w:rsid w:val="00D03A67"/>
    <w:rsid w:val="00D10ED8"/>
    <w:rsid w:val="00D12D1F"/>
    <w:rsid w:val="00D15702"/>
    <w:rsid w:val="00D66F45"/>
    <w:rsid w:val="00D81792"/>
    <w:rsid w:val="00D93CE7"/>
    <w:rsid w:val="00DA4D52"/>
    <w:rsid w:val="00DC5408"/>
    <w:rsid w:val="00DD192A"/>
    <w:rsid w:val="00E02AA7"/>
    <w:rsid w:val="00E174D4"/>
    <w:rsid w:val="00E47F7B"/>
    <w:rsid w:val="00E53E5C"/>
    <w:rsid w:val="00E55859"/>
    <w:rsid w:val="00E624F1"/>
    <w:rsid w:val="00E63A6D"/>
    <w:rsid w:val="00E760A0"/>
    <w:rsid w:val="00EB49FB"/>
    <w:rsid w:val="00EC4A79"/>
    <w:rsid w:val="00EC7EB1"/>
    <w:rsid w:val="00EF5C04"/>
    <w:rsid w:val="00EF70DC"/>
    <w:rsid w:val="00F043B5"/>
    <w:rsid w:val="00F141AF"/>
    <w:rsid w:val="00F14E14"/>
    <w:rsid w:val="00F15597"/>
    <w:rsid w:val="00F454AB"/>
    <w:rsid w:val="00F54B33"/>
    <w:rsid w:val="00F54F0A"/>
    <w:rsid w:val="00F6586C"/>
    <w:rsid w:val="00FB6ED7"/>
    <w:rsid w:val="00FF1DE3"/>
    <w:rsid w:val="00FF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30AD"/>
  <w15:docId w15:val="{4A6F9318-2555-475B-A071-99A412A3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0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2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77CD"/>
    <w:rPr>
      <w:rFonts w:ascii="Tahoma" w:hAnsi="Tahoma" w:cs="Tahoma"/>
      <w:sz w:val="16"/>
      <w:szCs w:val="16"/>
    </w:rPr>
  </w:style>
  <w:style w:type="paragraph" w:customStyle="1" w:styleId="a5">
    <w:name w:val="Προεπιλογή"/>
    <w:rsid w:val="00D66F45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DejaVu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esktop\epistoloxarto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1ED1-4F68-4384-B9D6-8F39BA37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epistoloxarto</Template>
  <TotalTime>20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j p</cp:lastModifiedBy>
  <cp:revision>5</cp:revision>
  <cp:lastPrinted>2013-10-16T07:26:00Z</cp:lastPrinted>
  <dcterms:created xsi:type="dcterms:W3CDTF">2023-06-08T11:23:00Z</dcterms:created>
  <dcterms:modified xsi:type="dcterms:W3CDTF">2023-06-08T18:58:00Z</dcterms:modified>
</cp:coreProperties>
</file>